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bookmarkStart w:id="0" w:name="_GoBack"/>
      <w:bookmarkEnd w:id="0"/>
      <w:r w:rsidRPr="003E6673">
        <w:rPr>
          <w:rFonts w:ascii="Calibri" w:hAnsi="Calibri" w:cs="Calibri"/>
          <w:b/>
        </w:rPr>
        <w:t xml:space="preserve">Załącznik 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ul. Rokicińska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Adres: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de-DE"/>
        </w:rPr>
        <w:t>Nr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 w:rsidRPr="00A06627">
        <w:rPr>
          <w:rFonts w:asciiTheme="minorHAnsi" w:hAnsiTheme="minorHAnsi"/>
          <w:lang w:val="en-US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obowiązuję/emy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4439C5" w:rsidP="00616B7E">
      <w:pPr>
        <w:ind w:firstLine="709"/>
        <w:jc w:val="both"/>
        <w:rPr>
          <w:rFonts w:asciiTheme="minorHAnsi" w:hAnsiTheme="minorHAnsi"/>
          <w:b/>
          <w:bCs/>
        </w:rPr>
      </w:pP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616B7E" w:rsidRPr="00616B7E">
        <w:rPr>
          <w:rFonts w:asciiTheme="minorHAnsi" w:hAnsiTheme="minorHAnsi"/>
          <w:b/>
          <w:bCs/>
        </w:rPr>
        <w:t xml:space="preserve">ODBIÓR I ZAGOSPODAROWANIE ODPADÓW KOMUNALNYCH WRAZ Z SELEKTYWNĄ ICH ZBIÓRKĄ Z TERENU GMINY ANDRESPOL </w:t>
      </w: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0B3319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1E668B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2B" w:rsidRDefault="00A12D2B">
    <w:pPr>
      <w:pStyle w:val="Nagwek"/>
    </w:pPr>
    <w:r>
      <w:rPr>
        <w:rFonts w:asciiTheme="minorHAnsi" w:eastAsiaTheme="minorHAnsi" w:hAnsiTheme="minorHAnsi" w:cs="Arial"/>
        <w:bCs/>
      </w:rPr>
      <w:t>Numer referencyjny ZP.271.6232.</w:t>
    </w:r>
    <w:r w:rsidR="001D7B07">
      <w:rPr>
        <w:rFonts w:asciiTheme="minorHAnsi" w:eastAsiaTheme="minorHAnsi" w:hAnsiTheme="minorHAnsi" w:cs="Arial"/>
        <w:bCs/>
      </w:rPr>
      <w:t>57</w:t>
    </w:r>
    <w:r>
      <w:rPr>
        <w:rFonts w:asciiTheme="minorHAnsi" w:eastAsiaTheme="minorHAnsi" w:hAnsiTheme="minorHAnsi" w:cs="Arial"/>
        <w:bCs/>
      </w:rPr>
      <w:t>.2018</w:t>
    </w:r>
  </w:p>
  <w:p w:rsidR="00A12D2B" w:rsidRDefault="00A12D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0B3319"/>
    <w:rsid w:val="000D27C2"/>
    <w:rsid w:val="001A23D2"/>
    <w:rsid w:val="001D1B39"/>
    <w:rsid w:val="001D7B07"/>
    <w:rsid w:val="001E668B"/>
    <w:rsid w:val="00213509"/>
    <w:rsid w:val="00240460"/>
    <w:rsid w:val="002D3587"/>
    <w:rsid w:val="002E79FB"/>
    <w:rsid w:val="003252AD"/>
    <w:rsid w:val="00365A6F"/>
    <w:rsid w:val="003E6673"/>
    <w:rsid w:val="004102CD"/>
    <w:rsid w:val="00413E51"/>
    <w:rsid w:val="004174A7"/>
    <w:rsid w:val="00417E76"/>
    <w:rsid w:val="00425A1E"/>
    <w:rsid w:val="004439C5"/>
    <w:rsid w:val="004E1BFA"/>
    <w:rsid w:val="00557704"/>
    <w:rsid w:val="00570CCE"/>
    <w:rsid w:val="00584C37"/>
    <w:rsid w:val="005A2E52"/>
    <w:rsid w:val="005E58BF"/>
    <w:rsid w:val="005F3406"/>
    <w:rsid w:val="00616B7E"/>
    <w:rsid w:val="00670B34"/>
    <w:rsid w:val="00694E90"/>
    <w:rsid w:val="006A4217"/>
    <w:rsid w:val="006B2864"/>
    <w:rsid w:val="006D1A86"/>
    <w:rsid w:val="00714A1D"/>
    <w:rsid w:val="007A6C02"/>
    <w:rsid w:val="007A7E0E"/>
    <w:rsid w:val="007C1484"/>
    <w:rsid w:val="00806A49"/>
    <w:rsid w:val="008227F2"/>
    <w:rsid w:val="00850D96"/>
    <w:rsid w:val="00952F72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8130E"/>
    <w:rsid w:val="00BA7768"/>
    <w:rsid w:val="00BD07B5"/>
    <w:rsid w:val="00C6001A"/>
    <w:rsid w:val="00CA77F2"/>
    <w:rsid w:val="00CC4987"/>
    <w:rsid w:val="00CF24E1"/>
    <w:rsid w:val="00DB1D45"/>
    <w:rsid w:val="00DC4274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178C7DAD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6</cp:revision>
  <cp:lastPrinted>2018-06-19T09:19:00Z</cp:lastPrinted>
  <dcterms:created xsi:type="dcterms:W3CDTF">2018-10-20T11:41:00Z</dcterms:created>
  <dcterms:modified xsi:type="dcterms:W3CDTF">2018-12-17T10:49:00Z</dcterms:modified>
</cp:coreProperties>
</file>